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9A4D" w14:textId="5C09E928" w:rsidR="00D45945" w:rsidRPr="003445F2" w:rsidRDefault="00791C27" w:rsidP="00D45945">
      <w:pPr>
        <w:pStyle w:val="Informazionidicontatto"/>
        <w:rPr>
          <w:color w:val="000000" w:themeColor="text1"/>
          <w:sz w:val="12"/>
          <w:szCs w:val="12"/>
        </w:rPr>
      </w:pPr>
      <w:r w:rsidRPr="003445F2">
        <w:rPr>
          <w:color w:val="000000" w:themeColor="text1"/>
          <w:sz w:val="12"/>
          <w:szCs w:val="12"/>
        </w:rPr>
        <w:t>KODOKAN MILANO S.S.D.R.L</w:t>
      </w:r>
    </w:p>
    <w:p w14:paraId="344A6E77" w14:textId="442E4537" w:rsidR="00D45945" w:rsidRPr="003445F2" w:rsidRDefault="00791C27" w:rsidP="005F026A">
      <w:pPr>
        <w:pStyle w:val="Informazionidicontatto"/>
        <w:ind w:right="5198"/>
        <w:rPr>
          <w:color w:val="000000" w:themeColor="text1"/>
          <w:sz w:val="12"/>
          <w:szCs w:val="12"/>
        </w:rPr>
      </w:pPr>
      <w:r w:rsidRPr="003445F2">
        <w:rPr>
          <w:color w:val="000000" w:themeColor="text1"/>
          <w:sz w:val="12"/>
          <w:szCs w:val="12"/>
        </w:rPr>
        <w:t>Via monte Popera 5 MILANO 20138</w:t>
      </w:r>
    </w:p>
    <w:p w14:paraId="3E222A52" w14:textId="06B1C05F" w:rsidR="00791C27" w:rsidRPr="003445F2" w:rsidRDefault="00791C27" w:rsidP="005F026A">
      <w:pPr>
        <w:pStyle w:val="Informazionidicontatto"/>
        <w:ind w:right="5198"/>
        <w:rPr>
          <w:rStyle w:val="Enfasigrassetto"/>
          <w:b w:val="0"/>
          <w:bCs w:val="0"/>
          <w:color w:val="000000" w:themeColor="text1"/>
          <w:sz w:val="12"/>
          <w:szCs w:val="12"/>
        </w:rPr>
      </w:pPr>
      <w:r w:rsidRPr="003445F2">
        <w:rPr>
          <w:color w:val="000000" w:themeColor="text1"/>
          <w:sz w:val="12"/>
          <w:szCs w:val="12"/>
        </w:rPr>
        <w:t>C.F. 97871860157</w:t>
      </w:r>
    </w:p>
    <w:p w14:paraId="267C93B0" w14:textId="0CB0AA5E" w:rsidR="00D45945" w:rsidRPr="003445F2" w:rsidRDefault="00791C27" w:rsidP="00D45945">
      <w:pPr>
        <w:pStyle w:val="Informazionidicontatto"/>
        <w:rPr>
          <w:rStyle w:val="Enfasigrassetto"/>
          <w:b w:val="0"/>
          <w:bCs w:val="0"/>
          <w:color w:val="000000" w:themeColor="text1"/>
          <w:sz w:val="12"/>
          <w:szCs w:val="12"/>
        </w:rPr>
      </w:pPr>
      <w:r w:rsidRPr="003445F2">
        <w:rPr>
          <w:color w:val="000000" w:themeColor="text1"/>
          <w:sz w:val="12"/>
          <w:szCs w:val="12"/>
        </w:rPr>
        <w:t>377.094.4162</w:t>
      </w:r>
    </w:p>
    <w:p w14:paraId="143A9338" w14:textId="27A4B4E5" w:rsidR="00D45945" w:rsidRPr="003445F2" w:rsidRDefault="00791C27" w:rsidP="00D45945">
      <w:pPr>
        <w:pStyle w:val="Informazionidicontatto"/>
        <w:rPr>
          <w:rStyle w:val="Enfasigrassetto"/>
          <w:b w:val="0"/>
          <w:bCs w:val="0"/>
          <w:color w:val="000000" w:themeColor="text1"/>
          <w:sz w:val="12"/>
          <w:szCs w:val="12"/>
        </w:rPr>
      </w:pPr>
      <w:r w:rsidRPr="003445F2">
        <w:rPr>
          <w:color w:val="000000" w:themeColor="text1"/>
          <w:sz w:val="12"/>
          <w:szCs w:val="12"/>
        </w:rPr>
        <w:t>info@kodokanmilano.it</w:t>
      </w:r>
    </w:p>
    <w:p w14:paraId="262E7B60" w14:textId="6E300B4C" w:rsidR="00D45945" w:rsidRPr="003445F2" w:rsidRDefault="00791C27" w:rsidP="00D45945">
      <w:pPr>
        <w:pStyle w:val="Informazionidicontatto"/>
        <w:rPr>
          <w:rStyle w:val="Enfasigrassetto"/>
          <w:b w:val="0"/>
          <w:bCs w:val="0"/>
          <w:sz w:val="12"/>
          <w:szCs w:val="12"/>
        </w:rPr>
      </w:pPr>
      <w:r w:rsidRPr="003445F2">
        <w:rPr>
          <w:color w:val="000000" w:themeColor="text1"/>
          <w:sz w:val="12"/>
          <w:szCs w:val="12"/>
        </w:rPr>
        <w:t>www.kodokanmilano.it</w:t>
      </w:r>
    </w:p>
    <w:p w14:paraId="5815A977" w14:textId="77777777" w:rsidR="00F07F5A" w:rsidRDefault="00F07F5A" w:rsidP="00F07F5A">
      <w:pPr>
        <w:spacing w:before="0" w:after="0" w:line="240" w:lineRule="auto"/>
        <w:rPr>
          <w:rFonts w:ascii="Book Antiqua" w:eastAsia="Times New Roman" w:hAnsi="Book Antiqua" w:cs="Times New Roman"/>
          <w:color w:val="auto"/>
          <w:kern w:val="0"/>
          <w:szCs w:val="24"/>
          <w:lang w:eastAsia="it-IT"/>
        </w:rPr>
      </w:pPr>
    </w:p>
    <w:p w14:paraId="5BD0D17C" w14:textId="77777777" w:rsidR="00394F5A" w:rsidRPr="00394F5A" w:rsidRDefault="00394F5A" w:rsidP="0044171B">
      <w:pPr>
        <w:widowControl w:val="0"/>
        <w:spacing w:line="240" w:lineRule="exact"/>
        <w:rPr>
          <w:b/>
          <w:sz w:val="18"/>
          <w:szCs w:val="18"/>
          <w:u w:val="single"/>
        </w:rPr>
      </w:pPr>
    </w:p>
    <w:p w14:paraId="65C72D50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it-IT"/>
        </w:rPr>
        <w:t>Informativa Cookie</w:t>
      </w:r>
    </w:p>
    <w:p w14:paraId="25224A6E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per il sito </w:t>
      </w:r>
      <w:hyperlink r:id="rId11" w:history="1">
        <w:r w:rsidRPr="00692E5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</w:rPr>
          <w:t>www.kodokanmilano.it</w:t>
        </w:r>
      </w:hyperlink>
    </w:p>
    <w:p w14:paraId="2F8E14CF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La presente Informativa Cookie descrive l’utilizzo dei cookie e di tecnologie simili sul sito </w:t>
      </w:r>
      <w:hyperlink r:id="rId12" w:history="1">
        <w:r w:rsidRPr="00692E5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it-IT"/>
          </w:rPr>
          <w:t>www.kodokanmilano.it</w:t>
        </w:r>
      </w:hyperlink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.</w:t>
      </w:r>
    </w:p>
    <w:p w14:paraId="78C12189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1. Cosa sono i cookie</w:t>
      </w:r>
    </w:p>
    <w:p w14:paraId="24308AE5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 cookie sono piccoli file di testo che i siti visitati inviano al dispositivo dell’utente, dove vengono memorizzati per essere poi ritrasmessi agli stessi siti in occasione di visite successive.</w:t>
      </w:r>
    </w:p>
    <w:p w14:paraId="754D2C0F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 cookie possono essere utilizzati per garantire il corretto funzionamento del sito, migliorare l’esperienza di navigazione, raccogliere informazioni statistiche o integrare servizi di terze parti.</w:t>
      </w:r>
    </w:p>
    <w:p w14:paraId="2CA0367C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2. Tipologie di cookie utilizzati</w:t>
      </w:r>
    </w:p>
    <w:p w14:paraId="1956F06A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Il sito </w:t>
      </w:r>
      <w:hyperlink r:id="rId13" w:history="1">
        <w:r w:rsidRPr="00692E5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it-IT"/>
          </w:rPr>
          <w:t>www.kodokanmilano.it</w:t>
        </w:r>
      </w:hyperlink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 può utilizzare le seguenti categorie di cookie.</w:t>
      </w:r>
    </w:p>
    <w:p w14:paraId="3751E348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  <w:t>Cookie tecnici</w:t>
      </w:r>
    </w:p>
    <w:p w14:paraId="5B8913A7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Sono necessari per il corretto funzionamento del sito e permettono, ad esempio, la navigazione tra le pagine, la gestione della sicurezza e l’utilizzo delle funzioni principali.</w:t>
      </w:r>
    </w:p>
    <w:p w14:paraId="34C3C6FC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Questi cookie non richiedono il consenso dell’utente.</w:t>
      </w:r>
    </w:p>
    <w:p w14:paraId="55B578CD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  <w:t>Cookie analitici</w:t>
      </w:r>
    </w:p>
    <w:p w14:paraId="2DE846B6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Possono essere utilizzati per raccogliere informazioni statistiche sull’utilizzo del sito, come il numero di visitatori, le pagine più consultate e il tempo di permanenza.</w:t>
      </w:r>
    </w:p>
    <w:p w14:paraId="42ED7FB8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Se i dati sono raccolti in forma anonima o aggregata, questi cookie possono essere assimilati ai cookie tecnici. In caso contrario, vengono installati solo previo consenso dell’utente.</w:t>
      </w:r>
    </w:p>
    <w:p w14:paraId="1E8D40C1" w14:textId="77777777" w:rsidR="002C6B18" w:rsidRDefault="002C6B18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</w:p>
    <w:p w14:paraId="2C84CFB6" w14:textId="77777777" w:rsidR="002C6B18" w:rsidRDefault="002C6B18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</w:p>
    <w:p w14:paraId="5A9BAAAC" w14:textId="77777777" w:rsidR="002C6B18" w:rsidRDefault="002C6B18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</w:p>
    <w:p w14:paraId="1D817A76" w14:textId="77777777" w:rsidR="002C6B18" w:rsidRDefault="002C6B18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</w:p>
    <w:p w14:paraId="2C499A40" w14:textId="20EF75A8" w:rsidR="00692E52" w:rsidRPr="00692E52" w:rsidRDefault="00692E52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  <w:lastRenderedPageBreak/>
        <w:t>Cookie di terze parti</w:t>
      </w:r>
    </w:p>
    <w:p w14:paraId="1EAF4C03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Alcune pagine del sito potrebbero integrare servizi esterni, come mappe, video, social network, moduli di contatto, strumenti di prenotazione o sistemi di analisi del traffico.</w:t>
      </w:r>
    </w:p>
    <w:p w14:paraId="4603E2DC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Questi servizi possono installare cookie gestiti direttamente da soggetti terzi, secondo le rispettive informative privacy e cookie policy.</w:t>
      </w:r>
    </w:p>
    <w:p w14:paraId="1E22EE9C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</w:rPr>
        <w:t>Cookie di profilazione</w:t>
      </w:r>
    </w:p>
    <w:p w14:paraId="3D28A499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Il sito può utilizzare cookie di profilazione solo se espressamente indicato e solo previo consenso dell’utente.</w:t>
      </w:r>
    </w:p>
    <w:p w14:paraId="5B3F57D3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Tali cookie servono a creare profili relativi all’utente e possono essere utilizzati per inviare messaggi pubblicitari o contenuti personalizzati.</w:t>
      </w:r>
    </w:p>
    <w:p w14:paraId="2819161E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3. Finalità dei cookie</w:t>
      </w:r>
    </w:p>
    <w:p w14:paraId="657235EB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 cookie possono essere utilizzati per:</w:t>
      </w:r>
    </w:p>
    <w:p w14:paraId="698B5AF9" w14:textId="77777777" w:rsidR="00692E52" w:rsidRPr="00692E52" w:rsidRDefault="00692E52" w:rsidP="00692E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garantire il corretto funzionamento tecnico del sito;</w:t>
      </w:r>
    </w:p>
    <w:p w14:paraId="222E0429" w14:textId="77777777" w:rsidR="00692E52" w:rsidRPr="00692E52" w:rsidRDefault="00692E52" w:rsidP="00692E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migliorare la qualità della navigazione;</w:t>
      </w:r>
    </w:p>
    <w:p w14:paraId="5A625C7B" w14:textId="77777777" w:rsidR="00692E52" w:rsidRPr="00692E52" w:rsidRDefault="00692E52" w:rsidP="00692E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ricordare eventuali preferenze dell’utente;</w:t>
      </w:r>
    </w:p>
    <w:p w14:paraId="0A82AE62" w14:textId="77777777" w:rsidR="00692E52" w:rsidRPr="00692E52" w:rsidRDefault="00692E52" w:rsidP="00692E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raccogliere statistiche sull’utilizzo del sito;</w:t>
      </w:r>
    </w:p>
    <w:p w14:paraId="526894F5" w14:textId="77777777" w:rsidR="00692E52" w:rsidRPr="00692E52" w:rsidRDefault="00692E52" w:rsidP="00692E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integrare contenuti o servizi di terze parti;</w:t>
      </w:r>
    </w:p>
    <w:p w14:paraId="11274D0E" w14:textId="77777777" w:rsidR="00692E52" w:rsidRPr="00692E52" w:rsidRDefault="00692E52" w:rsidP="00692E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adempiere a obblighi di sicurezza e prevenzione di abusi.</w:t>
      </w:r>
    </w:p>
    <w:p w14:paraId="40FCD389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05A85DB6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07372161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7BB7B1DB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173D7648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1802CE61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2129FB05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3E2EE7F1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0A9AE2C6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0F5AED95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2FEDC1D2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2BC3C198" w14:textId="2E593908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4. Gestione del consenso</w:t>
      </w:r>
    </w:p>
    <w:p w14:paraId="0FE69DD8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Al primo accesso al sito, ove siano presenti cookie non tecnici, l’utente potrà esprimere o negare il proprio consenso attraverso l’apposito banner cookie.</w:t>
      </w:r>
    </w:p>
    <w:p w14:paraId="1D420EBC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L’utente potrà in qualsiasi momento modificare o revocare il consenso prestato tramite il pannello di gestione dei cookie, se presente sul sito.</w:t>
      </w:r>
    </w:p>
    <w:p w14:paraId="0A3BFCAB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[Inserire qui link o pulsante: “Modifica preferenze cookie”]</w:t>
      </w:r>
    </w:p>
    <w:p w14:paraId="3A58F2B4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5. Cookie di terze parti</w:t>
      </w:r>
    </w:p>
    <w:p w14:paraId="0163C148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Di seguito possono essere indicati eventuali servizi di terze parti presenti sul sito:</w:t>
      </w:r>
    </w:p>
    <w:p w14:paraId="6AFA8B1F" w14:textId="17A60940" w:rsidR="00692E52" w:rsidRPr="00692E52" w:rsidRDefault="00692E52" w:rsidP="00692E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Google Analytics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 — per statistiche di navigazione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</w:r>
    </w:p>
    <w:p w14:paraId="28B8054C" w14:textId="0C17EEF7" w:rsidR="00692E52" w:rsidRPr="00692E52" w:rsidRDefault="00692E52" w:rsidP="00692E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Google Maps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 — per mostrare la posizione della sede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</w:r>
    </w:p>
    <w:p w14:paraId="36AFFC51" w14:textId="31119F45" w:rsidR="00692E52" w:rsidRPr="00692E52" w:rsidRDefault="00692E52" w:rsidP="00692E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YouTube / Vimeo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 — per contenuti video incorporati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</w:r>
    </w:p>
    <w:p w14:paraId="186F82C0" w14:textId="48BA606A" w:rsidR="00692E52" w:rsidRPr="00692E52" w:rsidRDefault="00692E52" w:rsidP="00692E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Social network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 xml:space="preserve"> — per collegamenti o contenuti incorporati da Facebook, Instagram o altri social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</w:r>
    </w:p>
    <w:p w14:paraId="08F7B2A1" w14:textId="48B0FBD8" w:rsidR="00692E52" w:rsidRPr="00692E52" w:rsidRDefault="00692E52" w:rsidP="00692E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Moduli di contatto o servizi esterni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</w:r>
    </w:p>
    <w:p w14:paraId="218C8AC7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6. Come disabilitare i cookie dal browser</w:t>
      </w:r>
    </w:p>
    <w:p w14:paraId="27B4C84A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L’utente può gestire o disabilitare i cookie anche attraverso le impostazioni del proprio browser.</w:t>
      </w:r>
    </w:p>
    <w:p w14:paraId="5D748A1C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Di seguito alcuni riferimenti utili:</w:t>
      </w:r>
    </w:p>
    <w:p w14:paraId="5AE33C19" w14:textId="77777777" w:rsidR="00692E52" w:rsidRPr="00692E52" w:rsidRDefault="00692E52" w:rsidP="00692E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Google Chrome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: impostazioni privacy e sicurezza;</w:t>
      </w:r>
    </w:p>
    <w:p w14:paraId="5A856272" w14:textId="77777777" w:rsidR="00692E52" w:rsidRPr="00692E52" w:rsidRDefault="00692E52" w:rsidP="00692E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Mozilla Firefox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: impostazioni privacy e protezione;</w:t>
      </w:r>
    </w:p>
    <w:p w14:paraId="4A1EA7AC" w14:textId="77777777" w:rsidR="00692E52" w:rsidRPr="00692E52" w:rsidRDefault="00692E52" w:rsidP="00692E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Safari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: preferenze privacy;</w:t>
      </w:r>
    </w:p>
    <w:p w14:paraId="15135FC8" w14:textId="77777777" w:rsidR="00692E52" w:rsidRPr="00692E52" w:rsidRDefault="00692E52" w:rsidP="00692E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Microsoft Edge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: impostazioni cookie e autorizzazioni sito.</w:t>
      </w:r>
    </w:p>
    <w:p w14:paraId="234E3D85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La disabilitazione dei cookie tecnici potrebbe compromettere il corretto funzionamento di alcune parti del sito.</w:t>
      </w:r>
    </w:p>
    <w:p w14:paraId="365318BB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70642BFF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5EC5E420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3115153C" w14:textId="77777777" w:rsidR="002C6B18" w:rsidRDefault="002C6B18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</w:p>
    <w:p w14:paraId="0B9AE432" w14:textId="68CD8FDE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lastRenderedPageBreak/>
        <w:t>7. Conferimento dei dati</w:t>
      </w:r>
    </w:p>
    <w:p w14:paraId="50311393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L’uso dei cookie tecnici è necessario per consentire la navigazione del sito.</w:t>
      </w:r>
    </w:p>
    <w:p w14:paraId="05C8DE33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Il conferimento dei dati tramite cookie analitici non anonimizzati, cookie di profilazione o cookie di terze parti è facoltativo e avviene solo previo consenso dell’utente, quando richiesto dalla normativa applicabile.</w:t>
      </w:r>
    </w:p>
    <w:p w14:paraId="0600FE4F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8. Titolare del trattamento</w:t>
      </w:r>
    </w:p>
    <w:p w14:paraId="6F28BD84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Il Titolare del trattamento dei dati raccolti tramite il sito è:</w:t>
      </w:r>
    </w:p>
    <w:p w14:paraId="08FB603A" w14:textId="28186C36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Kodokan Milano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  <w:t xml:space="preserve">Sede: </w:t>
      </w: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Via Monte Popera 5, Milano</w:t>
      </w: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  <w:t xml:space="preserve">Sito web: </w:t>
      </w:r>
      <w:hyperlink r:id="rId14" w:history="1">
        <w:r w:rsidRPr="00692E5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it-IT"/>
          </w:rPr>
          <w:t>www.kodokanmilano.it</w:t>
        </w:r>
      </w:hyperlink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br/>
        <w:t xml:space="preserve">Email: </w:t>
      </w:r>
      <w:r w:rsidR="002C6B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info@kodokanmilano.it</w:t>
      </w:r>
    </w:p>
    <w:p w14:paraId="2EA73A82" w14:textId="77777777" w:rsidR="00692E52" w:rsidRPr="00692E52" w:rsidRDefault="00692E52" w:rsidP="00692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it-IT"/>
        </w:rPr>
        <w:t>9. Modifiche alla presente informativa</w:t>
      </w:r>
    </w:p>
    <w:p w14:paraId="607C51DC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Kodokan Milano si riserva il diritto di modificare o aggiornare la presente Informativa Cookie in qualsiasi momento, anche a seguito di variazioni normative o tecniche del sito.</w:t>
      </w:r>
    </w:p>
    <w:p w14:paraId="1C5D4D73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  <w:t>La versione aggiornata sarà pubblicata su questa pagina.</w:t>
      </w:r>
    </w:p>
    <w:p w14:paraId="4270F72A" w14:textId="77777777" w:rsidR="00692E52" w:rsidRPr="00692E52" w:rsidRDefault="00692E52" w:rsidP="00692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</w:rPr>
      </w:pPr>
      <w:r w:rsidRPr="00692E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</w:rPr>
        <w:t>Ultimo aggiornamento: [inserire data]</w:t>
      </w:r>
    </w:p>
    <w:p w14:paraId="3445D177" w14:textId="3EE854CC" w:rsidR="00486AA8" w:rsidRPr="00486AA8" w:rsidRDefault="00486AA8" w:rsidP="00692E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84848"/>
          <w:spacing w:val="8"/>
          <w:kern w:val="0"/>
          <w:sz w:val="21"/>
          <w:szCs w:val="21"/>
          <w:lang w:eastAsia="it-IT"/>
        </w:rPr>
      </w:pPr>
    </w:p>
    <w:sectPr w:rsidR="00486AA8" w:rsidRPr="00486AA8" w:rsidSect="005C24BE">
      <w:headerReference w:type="default" r:id="rId15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AD01" w14:textId="77777777" w:rsidR="00016949" w:rsidRDefault="00016949" w:rsidP="00D45945">
      <w:pPr>
        <w:spacing w:before="0" w:after="0" w:line="240" w:lineRule="auto"/>
      </w:pPr>
      <w:r>
        <w:separator/>
      </w:r>
    </w:p>
  </w:endnote>
  <w:endnote w:type="continuationSeparator" w:id="0">
    <w:p w14:paraId="1F5DA789" w14:textId="77777777" w:rsidR="00016949" w:rsidRDefault="00016949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08CD" w14:textId="77777777" w:rsidR="00016949" w:rsidRDefault="00016949" w:rsidP="00D45945">
      <w:pPr>
        <w:spacing w:before="0" w:after="0" w:line="240" w:lineRule="auto"/>
      </w:pPr>
      <w:r>
        <w:separator/>
      </w:r>
    </w:p>
  </w:footnote>
  <w:footnote w:type="continuationSeparator" w:id="0">
    <w:p w14:paraId="15D5D94B" w14:textId="77777777" w:rsidR="00016949" w:rsidRDefault="00016949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75EA0AA3" w14:textId="77777777" w:rsidTr="00E834B7">
      <w:trPr>
        <w:trHeight w:val="360"/>
      </w:trPr>
      <w:tc>
        <w:tcPr>
          <w:tcW w:w="3381" w:type="dxa"/>
        </w:tcPr>
        <w:p w14:paraId="532BAEA7" w14:textId="77777777" w:rsidR="00E834B7" w:rsidRDefault="00E834B7">
          <w:pPr>
            <w:pStyle w:val="Intestazione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4DD816A8" w14:textId="1E45ADB8" w:rsidR="00E834B7" w:rsidRDefault="00E834B7">
          <w:pPr>
            <w:pStyle w:val="Intestazione"/>
            <w:rPr>
              <w:noProof/>
              <w:color w:val="000000" w:themeColor="text1"/>
              <w:lang w:eastAsia="en-US"/>
            </w:rPr>
          </w:pPr>
        </w:p>
      </w:tc>
    </w:tr>
  </w:tbl>
  <w:p w14:paraId="2EA706BA" w14:textId="382106A3" w:rsidR="00D45945" w:rsidRDefault="00791C27">
    <w:pPr>
      <w:pStyle w:val="Intestazione"/>
    </w:pPr>
    <w:r>
      <w:rPr>
        <w:noProof/>
        <w:color w:val="000000" w:themeColor="text1"/>
        <w:lang w:bidi="it-IT"/>
      </w:rPr>
      <w:drawing>
        <wp:anchor distT="0" distB="0" distL="114300" distR="114300" simplePos="0" relativeHeight="251664384" behindDoc="0" locked="0" layoutInCell="1" allowOverlap="1" wp14:anchorId="7E8E9C3F" wp14:editId="760ABD33">
          <wp:simplePos x="0" y="0"/>
          <wp:positionH relativeFrom="column">
            <wp:posOffset>3533775</wp:posOffset>
          </wp:positionH>
          <wp:positionV relativeFrom="paragraph">
            <wp:posOffset>-409575</wp:posOffset>
          </wp:positionV>
          <wp:extent cx="2000250" cy="794426"/>
          <wp:effectExtent l="0" t="0" r="0" b="571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9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945">
      <w:rPr>
        <w:noProof/>
        <w:color w:val="000000" w:themeColor="text1"/>
        <w:lang w:bidi="it-I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5F353C" wp14:editId="3F0048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0" t="0" r="22225" b="21590"/>
              <wp:wrapNone/>
              <wp:docPr id="3" name="Grupp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uppo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ttangolo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7000"/>
                                </a:schemeClr>
                              </a:gs>
                              <a:gs pos="48000">
                                <a:schemeClr val="accent4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ttangolo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uppo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ttangolo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tangolo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D8AED9C" id="Gruppo 3" o:spid="_x0000_s1026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">
              <v:group id="Gruppo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ttangolo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" fillcolor="#2b826d [2151]" stroked="f">
                  <v:fill color2="#8ed9c7 [1943]" rotate="t" angle="180" colors="0 #2c836e;31457f #4ac3a6;1 #8fdac8" focus="100%" type="gradient"/>
                </v:rect>
                <v:shape id="Rettangolo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" path="m,l4000500,r,800100l792480,800100,,xe" fillcolor="white [3201]" strokecolor="#44c1a3 [3207]" strokeweight="1pt">
                  <v:stroke joinstyle="miter"/>
                  <v:path arrowok="t" o:connecttype="custom" o:connectlocs="0,0;5143500,0;5143500,1028700;1018903,1028700;0,0" o:connectangles="0,0,0,0,0"/>
                </v:shape>
              </v:group>
              <v:group id="Gruppo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ttangolo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" fillcolor="white [3201]" strokecolor="#44c1a3 [3207]" strokeweight="1pt"/>
                <v:shape id="Rettangolo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" path="m,l4000500,r,800100l792480,800100,,xe" fillcolor="#44c1a3 [3207]" stroked="f"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bidi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9C0"/>
    <w:multiLevelType w:val="hybridMultilevel"/>
    <w:tmpl w:val="90B4E0A4"/>
    <w:lvl w:ilvl="0" w:tplc="4936F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064"/>
    <w:multiLevelType w:val="hybridMultilevel"/>
    <w:tmpl w:val="89E6A6BE"/>
    <w:lvl w:ilvl="0" w:tplc="9502F7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5412"/>
    <w:multiLevelType w:val="multilevel"/>
    <w:tmpl w:val="011E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47DBB"/>
    <w:multiLevelType w:val="hybridMultilevel"/>
    <w:tmpl w:val="89028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A3853"/>
    <w:multiLevelType w:val="hybridMultilevel"/>
    <w:tmpl w:val="EC38E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14FD"/>
    <w:multiLevelType w:val="hybridMultilevel"/>
    <w:tmpl w:val="B39CD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A309C"/>
    <w:multiLevelType w:val="hybridMultilevel"/>
    <w:tmpl w:val="000C3E92"/>
    <w:lvl w:ilvl="0" w:tplc="DC04114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0C3917"/>
    <w:multiLevelType w:val="multilevel"/>
    <w:tmpl w:val="AF1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55159"/>
    <w:multiLevelType w:val="multilevel"/>
    <w:tmpl w:val="0EB2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05591"/>
    <w:multiLevelType w:val="hybridMultilevel"/>
    <w:tmpl w:val="C8CE4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46B44"/>
    <w:multiLevelType w:val="multilevel"/>
    <w:tmpl w:val="962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16537"/>
    <w:multiLevelType w:val="multilevel"/>
    <w:tmpl w:val="796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44DD2"/>
    <w:multiLevelType w:val="multilevel"/>
    <w:tmpl w:val="49C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B39FD"/>
    <w:multiLevelType w:val="hybridMultilevel"/>
    <w:tmpl w:val="D92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33917">
    <w:abstractNumId w:val="0"/>
  </w:num>
  <w:num w:numId="2" w16cid:durableId="857040077">
    <w:abstractNumId w:val="9"/>
  </w:num>
  <w:num w:numId="3" w16cid:durableId="226651271">
    <w:abstractNumId w:val="13"/>
  </w:num>
  <w:num w:numId="4" w16cid:durableId="1768965966">
    <w:abstractNumId w:val="4"/>
  </w:num>
  <w:num w:numId="5" w16cid:durableId="641158433">
    <w:abstractNumId w:val="5"/>
  </w:num>
  <w:num w:numId="6" w16cid:durableId="1812140061">
    <w:abstractNumId w:val="1"/>
  </w:num>
  <w:num w:numId="7" w16cid:durableId="277296734">
    <w:abstractNumId w:val="6"/>
  </w:num>
  <w:num w:numId="8" w16cid:durableId="1338268535">
    <w:abstractNumId w:val="3"/>
  </w:num>
  <w:num w:numId="9" w16cid:durableId="1424691581">
    <w:abstractNumId w:val="12"/>
  </w:num>
  <w:num w:numId="10" w16cid:durableId="1756243061">
    <w:abstractNumId w:val="2"/>
  </w:num>
  <w:num w:numId="11" w16cid:durableId="1126002106">
    <w:abstractNumId w:val="8"/>
  </w:num>
  <w:num w:numId="12" w16cid:durableId="1840659566">
    <w:abstractNumId w:val="7"/>
  </w:num>
  <w:num w:numId="13" w16cid:durableId="779035025">
    <w:abstractNumId w:val="11"/>
  </w:num>
  <w:num w:numId="14" w16cid:durableId="1815681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27"/>
    <w:rsid w:val="00016949"/>
    <w:rsid w:val="000205E3"/>
    <w:rsid w:val="00020D82"/>
    <w:rsid w:val="00027211"/>
    <w:rsid w:val="0003465F"/>
    <w:rsid w:val="00040794"/>
    <w:rsid w:val="0008200D"/>
    <w:rsid w:val="00083BAA"/>
    <w:rsid w:val="00086A9C"/>
    <w:rsid w:val="00091D7C"/>
    <w:rsid w:val="000A2A4F"/>
    <w:rsid w:val="000B3280"/>
    <w:rsid w:val="000D0391"/>
    <w:rsid w:val="000E6F43"/>
    <w:rsid w:val="00103F70"/>
    <w:rsid w:val="0011376A"/>
    <w:rsid w:val="0012403E"/>
    <w:rsid w:val="00126BA1"/>
    <w:rsid w:val="00131204"/>
    <w:rsid w:val="001424E3"/>
    <w:rsid w:val="001514A5"/>
    <w:rsid w:val="001573B4"/>
    <w:rsid w:val="001766D6"/>
    <w:rsid w:val="001B6CA0"/>
    <w:rsid w:val="001D0DD5"/>
    <w:rsid w:val="001D189F"/>
    <w:rsid w:val="001D59AD"/>
    <w:rsid w:val="00202D2A"/>
    <w:rsid w:val="0022299E"/>
    <w:rsid w:val="0023763F"/>
    <w:rsid w:val="002475E2"/>
    <w:rsid w:val="00260E53"/>
    <w:rsid w:val="00270625"/>
    <w:rsid w:val="002A440C"/>
    <w:rsid w:val="002A52B0"/>
    <w:rsid w:val="002C6B18"/>
    <w:rsid w:val="00325ED3"/>
    <w:rsid w:val="00340E77"/>
    <w:rsid w:val="003444BE"/>
    <w:rsid w:val="003445F2"/>
    <w:rsid w:val="003936EF"/>
    <w:rsid w:val="00394F5A"/>
    <w:rsid w:val="003A0333"/>
    <w:rsid w:val="003B2ACB"/>
    <w:rsid w:val="003C4C77"/>
    <w:rsid w:val="003C7AAF"/>
    <w:rsid w:val="003D5E5E"/>
    <w:rsid w:val="003E2041"/>
    <w:rsid w:val="003E24DF"/>
    <w:rsid w:val="003E26E7"/>
    <w:rsid w:val="00410023"/>
    <w:rsid w:val="0041183E"/>
    <w:rsid w:val="00433F28"/>
    <w:rsid w:val="00440915"/>
    <w:rsid w:val="0044171B"/>
    <w:rsid w:val="0044218F"/>
    <w:rsid w:val="004840C6"/>
    <w:rsid w:val="00486AA8"/>
    <w:rsid w:val="00491E76"/>
    <w:rsid w:val="004A2B0D"/>
    <w:rsid w:val="004C6112"/>
    <w:rsid w:val="0051081E"/>
    <w:rsid w:val="00514AC0"/>
    <w:rsid w:val="00524105"/>
    <w:rsid w:val="00536C8D"/>
    <w:rsid w:val="00556512"/>
    <w:rsid w:val="00563742"/>
    <w:rsid w:val="00564809"/>
    <w:rsid w:val="00572EA3"/>
    <w:rsid w:val="005742F1"/>
    <w:rsid w:val="00592E76"/>
    <w:rsid w:val="00593A77"/>
    <w:rsid w:val="00597E25"/>
    <w:rsid w:val="005A2514"/>
    <w:rsid w:val="005B740B"/>
    <w:rsid w:val="005C2210"/>
    <w:rsid w:val="005C24BE"/>
    <w:rsid w:val="005D45AB"/>
    <w:rsid w:val="005F026A"/>
    <w:rsid w:val="005F158F"/>
    <w:rsid w:val="00601F2F"/>
    <w:rsid w:val="00615018"/>
    <w:rsid w:val="0062123A"/>
    <w:rsid w:val="00624619"/>
    <w:rsid w:val="00646E75"/>
    <w:rsid w:val="00667E28"/>
    <w:rsid w:val="00671007"/>
    <w:rsid w:val="00692E52"/>
    <w:rsid w:val="006A4491"/>
    <w:rsid w:val="006B4310"/>
    <w:rsid w:val="006C6D67"/>
    <w:rsid w:val="006E251C"/>
    <w:rsid w:val="006F5038"/>
    <w:rsid w:val="006F6F10"/>
    <w:rsid w:val="007401E5"/>
    <w:rsid w:val="00741AC5"/>
    <w:rsid w:val="00742813"/>
    <w:rsid w:val="00744FFA"/>
    <w:rsid w:val="00747913"/>
    <w:rsid w:val="0077359C"/>
    <w:rsid w:val="007778A4"/>
    <w:rsid w:val="00783E79"/>
    <w:rsid w:val="00791C27"/>
    <w:rsid w:val="007B5AE8"/>
    <w:rsid w:val="007C6F14"/>
    <w:rsid w:val="007D4D45"/>
    <w:rsid w:val="007D77B3"/>
    <w:rsid w:val="007E01C4"/>
    <w:rsid w:val="007F2635"/>
    <w:rsid w:val="007F5192"/>
    <w:rsid w:val="00802F57"/>
    <w:rsid w:val="0083417F"/>
    <w:rsid w:val="00834CDC"/>
    <w:rsid w:val="00865A15"/>
    <w:rsid w:val="00873CAF"/>
    <w:rsid w:val="00875411"/>
    <w:rsid w:val="00883D43"/>
    <w:rsid w:val="008B6C47"/>
    <w:rsid w:val="0090766B"/>
    <w:rsid w:val="00936C54"/>
    <w:rsid w:val="00937788"/>
    <w:rsid w:val="0094400C"/>
    <w:rsid w:val="009A0741"/>
    <w:rsid w:val="009A424C"/>
    <w:rsid w:val="009C363B"/>
    <w:rsid w:val="009C6F42"/>
    <w:rsid w:val="009D6034"/>
    <w:rsid w:val="009E1B43"/>
    <w:rsid w:val="009E2C20"/>
    <w:rsid w:val="00A02715"/>
    <w:rsid w:val="00A11A20"/>
    <w:rsid w:val="00A739E4"/>
    <w:rsid w:val="00A75165"/>
    <w:rsid w:val="00A76210"/>
    <w:rsid w:val="00A8628B"/>
    <w:rsid w:val="00A96CF8"/>
    <w:rsid w:val="00AB4269"/>
    <w:rsid w:val="00B06681"/>
    <w:rsid w:val="00B250CF"/>
    <w:rsid w:val="00B42E98"/>
    <w:rsid w:val="00B50294"/>
    <w:rsid w:val="00B90A6F"/>
    <w:rsid w:val="00BB2B25"/>
    <w:rsid w:val="00BB420E"/>
    <w:rsid w:val="00BC5EAE"/>
    <w:rsid w:val="00BC71DA"/>
    <w:rsid w:val="00C04B98"/>
    <w:rsid w:val="00C4134F"/>
    <w:rsid w:val="00C54140"/>
    <w:rsid w:val="00C564A7"/>
    <w:rsid w:val="00C62641"/>
    <w:rsid w:val="00C70786"/>
    <w:rsid w:val="00C715FC"/>
    <w:rsid w:val="00C73750"/>
    <w:rsid w:val="00C77EDA"/>
    <w:rsid w:val="00C8222A"/>
    <w:rsid w:val="00CC12F0"/>
    <w:rsid w:val="00CF7AEC"/>
    <w:rsid w:val="00D0194F"/>
    <w:rsid w:val="00D03EAF"/>
    <w:rsid w:val="00D45945"/>
    <w:rsid w:val="00D66593"/>
    <w:rsid w:val="00D7180A"/>
    <w:rsid w:val="00D77105"/>
    <w:rsid w:val="00D82948"/>
    <w:rsid w:val="00D96B61"/>
    <w:rsid w:val="00DB3DE1"/>
    <w:rsid w:val="00DD5CB2"/>
    <w:rsid w:val="00DE2481"/>
    <w:rsid w:val="00DF2A27"/>
    <w:rsid w:val="00DF333E"/>
    <w:rsid w:val="00E2535D"/>
    <w:rsid w:val="00E27B46"/>
    <w:rsid w:val="00E32D0A"/>
    <w:rsid w:val="00E51F1F"/>
    <w:rsid w:val="00E55D74"/>
    <w:rsid w:val="00E6540C"/>
    <w:rsid w:val="00E76D1C"/>
    <w:rsid w:val="00E81E2A"/>
    <w:rsid w:val="00E834B7"/>
    <w:rsid w:val="00E96EF2"/>
    <w:rsid w:val="00EC1383"/>
    <w:rsid w:val="00EE0952"/>
    <w:rsid w:val="00EE09FB"/>
    <w:rsid w:val="00EE57C0"/>
    <w:rsid w:val="00F07F5A"/>
    <w:rsid w:val="00F12B32"/>
    <w:rsid w:val="00F36444"/>
    <w:rsid w:val="00F551DA"/>
    <w:rsid w:val="00F60E1F"/>
    <w:rsid w:val="00F62CB3"/>
    <w:rsid w:val="00F97977"/>
    <w:rsid w:val="00FA7AFE"/>
    <w:rsid w:val="00FB60D8"/>
    <w:rsid w:val="00FC773E"/>
    <w:rsid w:val="00FD2C3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0FE1"/>
  <w14:defaultImageDpi w14:val="32767"/>
  <w15:chartTrackingRefBased/>
  <w15:docId w15:val="{F325CA05-D61C-4E1F-B0A9-A124AC5D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Titolo2"/>
    <w:uiPriority w:val="3"/>
    <w:qFormat/>
    <w:rsid w:val="00D45945"/>
    <w:pPr>
      <w:spacing w:before="1200"/>
    </w:pPr>
    <w:rPr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3E24DF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3E24DF"/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 w:line="240" w:lineRule="auto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3E24DF"/>
    <w:pPr>
      <w:spacing w:before="0" w:after="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olo">
    <w:name w:val="Title"/>
    <w:basedOn w:val="Titolo1"/>
    <w:next w:val="Normale"/>
    <w:link w:val="TitoloCarattere"/>
    <w:uiPriority w:val="10"/>
    <w:rsid w:val="00D45945"/>
    <w:rPr>
      <w:color w:val="000000" w:themeColor="text1"/>
    </w:rPr>
  </w:style>
  <w:style w:type="character" w:customStyle="1" w:styleId="TitoloCarattere">
    <w:name w:val="Titolo Carattere"/>
    <w:basedOn w:val="Carpredefinitoparagrafo"/>
    <w:link w:val="Titolo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Grigliatabella">
    <w:name w:val="Table Grid"/>
    <w:basedOn w:val="Tabellanormale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4A5"/>
    <w:pPr>
      <w:spacing w:before="0" w:after="0" w:line="240" w:lineRule="auto"/>
      <w:ind w:left="720"/>
      <w:contextualSpacing/>
    </w:pPr>
    <w:rPr>
      <w:rFonts w:ascii="Calibri" w:hAnsi="Calibri" w:cs="Calibri"/>
      <w:color w:val="auto"/>
      <w:kern w:val="0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514A5"/>
    <w:rPr>
      <w:color w:val="EE7B08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1D59AD"/>
    <w:rPr>
      <w:color w:val="605E5C"/>
      <w:shd w:val="clear" w:color="auto" w:fill="E1DFDD"/>
    </w:rPr>
  </w:style>
  <w:style w:type="paragraph" w:customStyle="1" w:styleId="font7">
    <w:name w:val="font_7"/>
    <w:basedOn w:val="Normale"/>
    <w:rsid w:val="00DF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DF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dokanmilano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dokanmilan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odokanmilano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dokanmil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AppData\Roaming\Microsoft\Templates\Carta%20intestata%20con%20logo%20in%20grassetto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FF0CF-C4C6-4F4C-988F-BD09AF8E0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 logo in grassetto.dotx</Template>
  <TotalTime>3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ferrari</dc:creator>
  <cp:keywords/>
  <dc:description/>
  <cp:lastModifiedBy>Stefano Ferrari - BDC School</cp:lastModifiedBy>
  <cp:revision>3</cp:revision>
  <cp:lastPrinted>2026-06-07T13:05:00Z</cp:lastPrinted>
  <dcterms:created xsi:type="dcterms:W3CDTF">2026-06-07T13:07:00Z</dcterms:created>
  <dcterms:modified xsi:type="dcterms:W3CDTF">2026-06-07T13:08:00Z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